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17" w:rsidRPr="006F7817" w:rsidRDefault="006F7817" w:rsidP="006F7817">
      <w:pPr>
        <w:rPr>
          <w:rFonts w:ascii="Arial" w:hAnsi="Arial" w:cs="Arial"/>
        </w:rPr>
      </w:pPr>
      <w:bookmarkStart w:id="0" w:name="_GoBack"/>
      <w:bookmarkEnd w:id="0"/>
    </w:p>
    <w:p w:rsidR="00567995" w:rsidRDefault="00567995" w:rsidP="006F7817">
      <w:pPr>
        <w:rPr>
          <w:rFonts w:ascii="Arial" w:hAnsi="Arial" w:cs="Arial"/>
        </w:rPr>
      </w:pPr>
    </w:p>
    <w:p w:rsidR="006F7817" w:rsidRPr="006F7817" w:rsidRDefault="006F7817" w:rsidP="006F7817">
      <w:pPr>
        <w:rPr>
          <w:rFonts w:ascii="Arial" w:hAnsi="Arial" w:cs="Arial"/>
        </w:rPr>
      </w:pPr>
      <w:r w:rsidRPr="006F7817">
        <w:rPr>
          <w:rFonts w:ascii="Arial" w:hAnsi="Arial" w:cs="Arial"/>
        </w:rPr>
        <w:t xml:space="preserve">Individual Placement &amp; Support (IPS) Employment Services Referral Form </w:t>
      </w:r>
    </w:p>
    <w:p w:rsidR="006F7817" w:rsidRDefault="006F7817" w:rsidP="006F78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 1 - </w:t>
      </w:r>
      <w:r w:rsidRPr="00613796">
        <w:rPr>
          <w:rFonts w:ascii="Arial" w:hAnsi="Arial" w:cs="Arial"/>
        </w:rPr>
        <w:t>Client and / or Referrer to complete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6F7817" w:rsidTr="00B9628A">
        <w:trPr>
          <w:trHeight w:val="454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6F7817" w:rsidRPr="00613796" w:rsidRDefault="002B023B" w:rsidP="00B962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7797" w:type="dxa"/>
            <w:vAlign w:val="center"/>
          </w:tcPr>
          <w:p w:rsidR="006F7817" w:rsidRDefault="006F7817" w:rsidP="00B9628A">
            <w:pPr>
              <w:rPr>
                <w:rFonts w:ascii="Arial" w:hAnsi="Arial" w:cs="Arial"/>
              </w:rPr>
            </w:pPr>
          </w:p>
        </w:tc>
      </w:tr>
      <w:tr w:rsidR="002B023B" w:rsidTr="00B9628A">
        <w:trPr>
          <w:trHeight w:val="454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2B023B" w:rsidRPr="00613796" w:rsidRDefault="002B023B" w:rsidP="002B023B">
            <w:pPr>
              <w:rPr>
                <w:rFonts w:ascii="Arial" w:hAnsi="Arial" w:cs="Arial"/>
                <w:sz w:val="20"/>
              </w:rPr>
            </w:pPr>
            <w:r w:rsidRPr="00613796">
              <w:rPr>
                <w:rFonts w:ascii="Arial" w:hAnsi="Arial" w:cs="Arial"/>
                <w:sz w:val="20"/>
              </w:rPr>
              <w:t>Name (client)</w:t>
            </w:r>
          </w:p>
        </w:tc>
        <w:tc>
          <w:tcPr>
            <w:tcW w:w="7797" w:type="dxa"/>
            <w:vAlign w:val="center"/>
          </w:tcPr>
          <w:p w:rsidR="002B023B" w:rsidRDefault="002B023B" w:rsidP="002B023B">
            <w:pPr>
              <w:rPr>
                <w:rFonts w:ascii="Arial" w:hAnsi="Arial" w:cs="Arial"/>
              </w:rPr>
            </w:pPr>
          </w:p>
        </w:tc>
      </w:tr>
      <w:tr w:rsidR="002B023B" w:rsidTr="00B9628A">
        <w:trPr>
          <w:trHeight w:val="454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2B023B" w:rsidRPr="00613796" w:rsidRDefault="002B023B" w:rsidP="002B023B">
            <w:pPr>
              <w:rPr>
                <w:rFonts w:ascii="Arial" w:hAnsi="Arial" w:cs="Arial"/>
                <w:sz w:val="20"/>
              </w:rPr>
            </w:pPr>
            <w:r w:rsidRPr="00613796">
              <w:rPr>
                <w:rFonts w:ascii="Arial" w:hAnsi="Arial" w:cs="Arial"/>
                <w:sz w:val="20"/>
              </w:rPr>
              <w:t>Date of Birth</w:t>
            </w:r>
          </w:p>
        </w:tc>
        <w:tc>
          <w:tcPr>
            <w:tcW w:w="7797" w:type="dxa"/>
            <w:vAlign w:val="center"/>
          </w:tcPr>
          <w:p w:rsidR="002B023B" w:rsidRDefault="002B023B" w:rsidP="002B023B">
            <w:pPr>
              <w:rPr>
                <w:rFonts w:ascii="Arial" w:hAnsi="Arial" w:cs="Arial"/>
              </w:rPr>
            </w:pPr>
          </w:p>
        </w:tc>
      </w:tr>
      <w:tr w:rsidR="002B023B" w:rsidTr="00B9628A">
        <w:trPr>
          <w:trHeight w:val="454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2B023B" w:rsidRPr="00613796" w:rsidRDefault="002B023B" w:rsidP="002B023B">
            <w:pPr>
              <w:rPr>
                <w:rFonts w:ascii="Arial" w:hAnsi="Arial" w:cs="Arial"/>
                <w:sz w:val="20"/>
              </w:rPr>
            </w:pPr>
            <w:r w:rsidRPr="00613796">
              <w:rPr>
                <w:rFonts w:ascii="Arial" w:hAnsi="Arial" w:cs="Arial"/>
                <w:sz w:val="20"/>
              </w:rPr>
              <w:t xml:space="preserve">Address </w:t>
            </w:r>
          </w:p>
          <w:p w:rsidR="002B023B" w:rsidRPr="00613796" w:rsidRDefault="002B023B" w:rsidP="002B023B">
            <w:pPr>
              <w:rPr>
                <w:rFonts w:ascii="Arial" w:hAnsi="Arial" w:cs="Arial"/>
                <w:sz w:val="20"/>
              </w:rPr>
            </w:pPr>
            <w:r w:rsidRPr="00613796">
              <w:rPr>
                <w:rFonts w:ascii="Arial" w:hAnsi="Arial" w:cs="Arial"/>
                <w:sz w:val="20"/>
              </w:rPr>
              <w:t>Postcode</w:t>
            </w:r>
          </w:p>
        </w:tc>
        <w:tc>
          <w:tcPr>
            <w:tcW w:w="7797" w:type="dxa"/>
            <w:vAlign w:val="center"/>
          </w:tcPr>
          <w:p w:rsidR="002B023B" w:rsidRDefault="002B023B" w:rsidP="002B023B">
            <w:pPr>
              <w:rPr>
                <w:rFonts w:ascii="Arial" w:hAnsi="Arial" w:cs="Arial"/>
              </w:rPr>
            </w:pPr>
          </w:p>
        </w:tc>
      </w:tr>
      <w:tr w:rsidR="002B023B" w:rsidTr="00B9628A">
        <w:trPr>
          <w:trHeight w:val="454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2B023B" w:rsidRPr="00613796" w:rsidRDefault="002B023B" w:rsidP="002B023B">
            <w:pPr>
              <w:rPr>
                <w:rFonts w:ascii="Arial" w:hAnsi="Arial" w:cs="Arial"/>
                <w:sz w:val="20"/>
              </w:rPr>
            </w:pPr>
            <w:r w:rsidRPr="00613796">
              <w:rPr>
                <w:rFonts w:ascii="Arial" w:hAnsi="Arial" w:cs="Arial"/>
                <w:sz w:val="20"/>
              </w:rPr>
              <w:t>Telephone(s)</w:t>
            </w:r>
          </w:p>
        </w:tc>
        <w:tc>
          <w:tcPr>
            <w:tcW w:w="7797" w:type="dxa"/>
            <w:vAlign w:val="center"/>
          </w:tcPr>
          <w:p w:rsidR="002B023B" w:rsidRDefault="002B023B" w:rsidP="002B023B">
            <w:pPr>
              <w:rPr>
                <w:rFonts w:ascii="Arial" w:hAnsi="Arial" w:cs="Arial"/>
              </w:rPr>
            </w:pPr>
          </w:p>
        </w:tc>
      </w:tr>
    </w:tbl>
    <w:p w:rsidR="006F7817" w:rsidRDefault="006F7817" w:rsidP="006F7817">
      <w:pPr>
        <w:rPr>
          <w:rFonts w:ascii="Arial" w:hAnsi="Arial" w:cs="Arial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47"/>
        <w:gridCol w:w="3473"/>
        <w:gridCol w:w="3473"/>
      </w:tblGrid>
      <w:tr w:rsidR="006F7817" w:rsidTr="00B9628A">
        <w:trPr>
          <w:trHeight w:val="340"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:rsidR="006F7817" w:rsidRPr="00613796" w:rsidRDefault="006F7817" w:rsidP="00B9628A">
            <w:pPr>
              <w:rPr>
                <w:rFonts w:ascii="Arial" w:hAnsi="Arial" w:cs="Arial"/>
                <w:b/>
                <w:sz w:val="20"/>
              </w:rPr>
            </w:pPr>
            <w:r w:rsidRPr="00613796">
              <w:rPr>
                <w:rFonts w:ascii="Arial" w:hAnsi="Arial" w:cs="Arial"/>
                <w:b/>
                <w:sz w:val="20"/>
              </w:rPr>
              <w:t>Can we contact by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center"/>
          </w:tcPr>
          <w:p w:rsidR="006F7817" w:rsidRPr="00F0031F" w:rsidRDefault="006F7817" w:rsidP="00B9628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0031F">
              <w:rPr>
                <w:rFonts w:ascii="Arial" w:hAnsi="Arial" w:cs="Arial"/>
                <w:b/>
                <w:sz w:val="20"/>
              </w:rPr>
              <w:t>Yes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center"/>
          </w:tcPr>
          <w:p w:rsidR="006F7817" w:rsidRPr="00F0031F" w:rsidRDefault="006F7817" w:rsidP="00B9628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0031F">
              <w:rPr>
                <w:rFonts w:ascii="Arial" w:hAnsi="Arial" w:cs="Arial"/>
                <w:b/>
                <w:sz w:val="20"/>
              </w:rPr>
              <w:t>No</w:t>
            </w:r>
          </w:p>
        </w:tc>
      </w:tr>
      <w:tr w:rsidR="006F7817" w:rsidTr="00B9628A">
        <w:trPr>
          <w:trHeight w:val="340"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:rsidR="006F7817" w:rsidRPr="00613796" w:rsidRDefault="006F7817" w:rsidP="00B962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</w:t>
            </w:r>
          </w:p>
        </w:tc>
        <w:tc>
          <w:tcPr>
            <w:tcW w:w="3473" w:type="dxa"/>
            <w:vAlign w:val="center"/>
          </w:tcPr>
          <w:p w:rsidR="006F7817" w:rsidRDefault="002858B1" w:rsidP="00B9628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-176513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F2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3473" w:type="dxa"/>
            <w:vAlign w:val="center"/>
          </w:tcPr>
          <w:p w:rsidR="006F7817" w:rsidRDefault="002858B1" w:rsidP="00B9628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-100974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F7817" w:rsidTr="00B9628A">
        <w:trPr>
          <w:trHeight w:val="340"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:rsidR="006F7817" w:rsidRPr="00613796" w:rsidRDefault="006F7817" w:rsidP="00B962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Text Message</w:t>
            </w:r>
          </w:p>
        </w:tc>
        <w:tc>
          <w:tcPr>
            <w:tcW w:w="3473" w:type="dxa"/>
            <w:vAlign w:val="center"/>
          </w:tcPr>
          <w:p w:rsidR="006F7817" w:rsidRDefault="002858B1" w:rsidP="00B9628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167305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F2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3473" w:type="dxa"/>
            <w:vAlign w:val="center"/>
          </w:tcPr>
          <w:p w:rsidR="006F7817" w:rsidRDefault="002858B1" w:rsidP="00B9628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30427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F7817" w:rsidTr="00B9628A">
        <w:trPr>
          <w:trHeight w:val="340"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:rsidR="006F7817" w:rsidRPr="00613796" w:rsidRDefault="006F7817" w:rsidP="00B962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Voicemail</w:t>
            </w:r>
          </w:p>
        </w:tc>
        <w:tc>
          <w:tcPr>
            <w:tcW w:w="3473" w:type="dxa"/>
            <w:vAlign w:val="center"/>
          </w:tcPr>
          <w:p w:rsidR="006F7817" w:rsidRDefault="002858B1" w:rsidP="00B9628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73721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F2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3473" w:type="dxa"/>
            <w:vAlign w:val="center"/>
          </w:tcPr>
          <w:p w:rsidR="006F7817" w:rsidRDefault="002858B1" w:rsidP="00B9628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52483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F7817" w:rsidTr="00B9628A">
        <w:trPr>
          <w:trHeight w:val="340"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:rsidR="006F7817" w:rsidRPr="00613796" w:rsidRDefault="006F7817" w:rsidP="00B962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Letter</w:t>
            </w:r>
          </w:p>
        </w:tc>
        <w:tc>
          <w:tcPr>
            <w:tcW w:w="3473" w:type="dxa"/>
            <w:vAlign w:val="center"/>
          </w:tcPr>
          <w:p w:rsidR="006F7817" w:rsidRDefault="002858B1" w:rsidP="00B9628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-124125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F2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3473" w:type="dxa"/>
            <w:vAlign w:val="center"/>
          </w:tcPr>
          <w:p w:rsidR="006F7817" w:rsidRDefault="002858B1" w:rsidP="00B9628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214299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F7817" w:rsidTr="00B9628A">
        <w:trPr>
          <w:trHeight w:val="340"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:rsidR="006F7817" w:rsidRPr="00613796" w:rsidRDefault="006F7817" w:rsidP="00B962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Other </w:t>
            </w:r>
            <w:r w:rsidRPr="00613796">
              <w:rPr>
                <w:rFonts w:ascii="Arial" w:hAnsi="Arial" w:cs="Arial"/>
                <w:sz w:val="16"/>
              </w:rPr>
              <w:t>(please state e.g. email)</w:t>
            </w:r>
          </w:p>
        </w:tc>
        <w:tc>
          <w:tcPr>
            <w:tcW w:w="6946" w:type="dxa"/>
            <w:gridSpan w:val="2"/>
            <w:vAlign w:val="center"/>
          </w:tcPr>
          <w:p w:rsidR="006F7817" w:rsidRDefault="006F7817" w:rsidP="00B9628A">
            <w:pPr>
              <w:rPr>
                <w:rFonts w:ascii="Arial" w:hAnsi="Arial" w:cs="Arial"/>
              </w:rPr>
            </w:pPr>
          </w:p>
        </w:tc>
      </w:tr>
    </w:tbl>
    <w:p w:rsidR="006F7817" w:rsidRDefault="006F7817" w:rsidP="006F7817">
      <w:pPr>
        <w:rPr>
          <w:rFonts w:ascii="Arial" w:hAnsi="Arial" w:cs="Arial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50"/>
        <w:gridCol w:w="1191"/>
        <w:gridCol w:w="1192"/>
        <w:gridCol w:w="1192"/>
        <w:gridCol w:w="1192"/>
        <w:gridCol w:w="1192"/>
        <w:gridCol w:w="1192"/>
        <w:gridCol w:w="1192"/>
      </w:tblGrid>
      <w:tr w:rsidR="00567995" w:rsidTr="00567995">
        <w:trPr>
          <w:trHeight w:val="397"/>
        </w:trPr>
        <w:tc>
          <w:tcPr>
            <w:tcW w:w="1150" w:type="dxa"/>
            <w:vMerge w:val="restart"/>
            <w:shd w:val="clear" w:color="auto" w:fill="BFBFBF" w:themeFill="background1" w:themeFillShade="BF"/>
            <w:vAlign w:val="center"/>
          </w:tcPr>
          <w:p w:rsidR="006F7817" w:rsidRPr="00F0031F" w:rsidRDefault="006F7817" w:rsidP="00B9628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0031F">
              <w:rPr>
                <w:rFonts w:ascii="Arial" w:hAnsi="Arial" w:cs="Arial"/>
                <w:b/>
                <w:sz w:val="20"/>
              </w:rPr>
              <w:t>Benefit</w:t>
            </w:r>
          </w:p>
          <w:p w:rsidR="006F7817" w:rsidRPr="00F0031F" w:rsidRDefault="006F7817" w:rsidP="00B9628A">
            <w:pPr>
              <w:jc w:val="center"/>
              <w:rPr>
                <w:rFonts w:ascii="Arial" w:hAnsi="Arial" w:cs="Arial"/>
                <w:b/>
              </w:rPr>
            </w:pPr>
            <w:r w:rsidRPr="00F0031F">
              <w:rPr>
                <w:rFonts w:ascii="Arial" w:hAnsi="Arial" w:cs="Arial"/>
                <w:b/>
                <w:sz w:val="20"/>
              </w:rPr>
              <w:t>Type</w:t>
            </w:r>
          </w:p>
        </w:tc>
        <w:tc>
          <w:tcPr>
            <w:tcW w:w="1191" w:type="dxa"/>
            <w:shd w:val="clear" w:color="auto" w:fill="BFBFBF" w:themeFill="background1" w:themeFillShade="BF"/>
            <w:vAlign w:val="center"/>
          </w:tcPr>
          <w:p w:rsidR="006F7817" w:rsidRPr="00F0031F" w:rsidRDefault="006F7817" w:rsidP="00B9628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0031F">
              <w:rPr>
                <w:rFonts w:ascii="Arial" w:hAnsi="Arial" w:cs="Arial"/>
                <w:b/>
                <w:sz w:val="16"/>
              </w:rPr>
              <w:t>JSA</w:t>
            </w:r>
          </w:p>
        </w:tc>
        <w:tc>
          <w:tcPr>
            <w:tcW w:w="1192" w:type="dxa"/>
            <w:shd w:val="clear" w:color="auto" w:fill="BFBFBF" w:themeFill="background1" w:themeFillShade="BF"/>
            <w:vAlign w:val="center"/>
          </w:tcPr>
          <w:p w:rsidR="006F7817" w:rsidRPr="00F0031F" w:rsidRDefault="006F7817" w:rsidP="00B9628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0031F">
              <w:rPr>
                <w:rFonts w:ascii="Arial" w:hAnsi="Arial" w:cs="Arial"/>
                <w:b/>
                <w:sz w:val="16"/>
              </w:rPr>
              <w:t>ESA WRAG</w:t>
            </w:r>
          </w:p>
        </w:tc>
        <w:tc>
          <w:tcPr>
            <w:tcW w:w="1192" w:type="dxa"/>
            <w:shd w:val="clear" w:color="auto" w:fill="BFBFBF" w:themeFill="background1" w:themeFillShade="BF"/>
            <w:vAlign w:val="center"/>
          </w:tcPr>
          <w:p w:rsidR="006F7817" w:rsidRPr="00F0031F" w:rsidRDefault="006F7817" w:rsidP="00B9628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0031F">
              <w:rPr>
                <w:rFonts w:ascii="Arial" w:hAnsi="Arial" w:cs="Arial"/>
                <w:b/>
                <w:sz w:val="16"/>
              </w:rPr>
              <w:t>ESA SG</w:t>
            </w:r>
          </w:p>
        </w:tc>
        <w:tc>
          <w:tcPr>
            <w:tcW w:w="1192" w:type="dxa"/>
            <w:shd w:val="clear" w:color="auto" w:fill="BFBFBF" w:themeFill="background1" w:themeFillShade="BF"/>
            <w:vAlign w:val="center"/>
          </w:tcPr>
          <w:p w:rsidR="006F7817" w:rsidRPr="00F0031F" w:rsidRDefault="006F7817" w:rsidP="00B9628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0031F">
              <w:rPr>
                <w:rFonts w:ascii="Arial" w:hAnsi="Arial" w:cs="Arial"/>
                <w:b/>
                <w:sz w:val="16"/>
              </w:rPr>
              <w:t>UC LCWRA</w:t>
            </w:r>
          </w:p>
        </w:tc>
        <w:tc>
          <w:tcPr>
            <w:tcW w:w="1192" w:type="dxa"/>
            <w:shd w:val="clear" w:color="auto" w:fill="BFBFBF" w:themeFill="background1" w:themeFillShade="BF"/>
            <w:vAlign w:val="center"/>
          </w:tcPr>
          <w:p w:rsidR="006F7817" w:rsidRPr="00F0031F" w:rsidRDefault="006F7817" w:rsidP="00B9628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0031F">
              <w:rPr>
                <w:rFonts w:ascii="Arial" w:hAnsi="Arial" w:cs="Arial"/>
                <w:b/>
                <w:sz w:val="16"/>
              </w:rPr>
              <w:t>UC LCW</w:t>
            </w:r>
          </w:p>
        </w:tc>
        <w:tc>
          <w:tcPr>
            <w:tcW w:w="1192" w:type="dxa"/>
            <w:shd w:val="clear" w:color="auto" w:fill="BFBFBF" w:themeFill="background1" w:themeFillShade="BF"/>
            <w:vAlign w:val="center"/>
          </w:tcPr>
          <w:p w:rsidR="006F7817" w:rsidRPr="00F0031F" w:rsidRDefault="006F7817" w:rsidP="00B9628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0031F">
              <w:rPr>
                <w:rFonts w:ascii="Arial" w:hAnsi="Arial" w:cs="Arial"/>
                <w:b/>
                <w:sz w:val="16"/>
              </w:rPr>
              <w:t>None</w:t>
            </w:r>
          </w:p>
        </w:tc>
        <w:tc>
          <w:tcPr>
            <w:tcW w:w="1192" w:type="dxa"/>
            <w:shd w:val="clear" w:color="auto" w:fill="BFBFBF" w:themeFill="background1" w:themeFillShade="BF"/>
            <w:vAlign w:val="center"/>
          </w:tcPr>
          <w:p w:rsidR="006F7817" w:rsidRPr="00F0031F" w:rsidRDefault="006F7817" w:rsidP="00B9628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0031F">
              <w:rPr>
                <w:rFonts w:ascii="Arial" w:hAnsi="Arial" w:cs="Arial"/>
                <w:b/>
                <w:sz w:val="16"/>
              </w:rPr>
              <w:t>Unknown</w:t>
            </w:r>
          </w:p>
        </w:tc>
      </w:tr>
      <w:tr w:rsidR="006F7817" w:rsidTr="00567995">
        <w:trPr>
          <w:trHeight w:val="397"/>
        </w:trPr>
        <w:tc>
          <w:tcPr>
            <w:tcW w:w="1150" w:type="dxa"/>
            <w:vMerge/>
            <w:shd w:val="clear" w:color="auto" w:fill="BFBFBF" w:themeFill="background1" w:themeFillShade="BF"/>
            <w:vAlign w:val="center"/>
          </w:tcPr>
          <w:p w:rsidR="006F7817" w:rsidRDefault="006F7817" w:rsidP="00B962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1" w:type="dxa"/>
            <w:vAlign w:val="center"/>
          </w:tcPr>
          <w:p w:rsidR="006F7817" w:rsidRDefault="002858B1" w:rsidP="00B9628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209989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92" w:type="dxa"/>
            <w:vAlign w:val="center"/>
          </w:tcPr>
          <w:p w:rsidR="006F7817" w:rsidRDefault="002858B1" w:rsidP="00B9628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-15907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92" w:type="dxa"/>
            <w:vAlign w:val="center"/>
          </w:tcPr>
          <w:p w:rsidR="006F7817" w:rsidRDefault="002858B1" w:rsidP="00B9628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-44469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92" w:type="dxa"/>
            <w:vAlign w:val="center"/>
          </w:tcPr>
          <w:p w:rsidR="006F7817" w:rsidRDefault="002858B1" w:rsidP="00B9628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-34193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92" w:type="dxa"/>
            <w:vAlign w:val="center"/>
          </w:tcPr>
          <w:p w:rsidR="006F7817" w:rsidRDefault="002858B1" w:rsidP="00B9628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-12708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92" w:type="dxa"/>
            <w:vAlign w:val="center"/>
          </w:tcPr>
          <w:p w:rsidR="006F7817" w:rsidRDefault="002858B1" w:rsidP="00B9628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7124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92" w:type="dxa"/>
            <w:vAlign w:val="center"/>
          </w:tcPr>
          <w:p w:rsidR="006F7817" w:rsidRDefault="002858B1" w:rsidP="00B9628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-85449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6F7817" w:rsidRDefault="006F7817" w:rsidP="006F7817">
      <w:pPr>
        <w:rPr>
          <w:rFonts w:ascii="Arial" w:hAnsi="Arial" w:cs="Arial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516"/>
        <w:gridCol w:w="1559"/>
        <w:gridCol w:w="1418"/>
      </w:tblGrid>
      <w:tr w:rsidR="006F7817" w:rsidTr="00B9628A">
        <w:trPr>
          <w:trHeight w:val="454"/>
        </w:trPr>
        <w:tc>
          <w:tcPr>
            <w:tcW w:w="6516" w:type="dxa"/>
            <w:shd w:val="clear" w:color="auto" w:fill="BFBFBF" w:themeFill="background1" w:themeFillShade="BF"/>
            <w:vAlign w:val="center"/>
          </w:tcPr>
          <w:p w:rsidR="006F7817" w:rsidRDefault="006F7817" w:rsidP="00B9628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Convictions </w:t>
            </w:r>
          </w:p>
          <w:p w:rsidR="006F7817" w:rsidRPr="00613796" w:rsidRDefault="006F7817" w:rsidP="00B9628A">
            <w:pPr>
              <w:rPr>
                <w:rFonts w:ascii="Arial" w:hAnsi="Arial" w:cs="Arial"/>
                <w:b/>
                <w:sz w:val="20"/>
              </w:rPr>
            </w:pPr>
            <w:r w:rsidRPr="00F0031F">
              <w:rPr>
                <w:rFonts w:ascii="Arial" w:hAnsi="Arial" w:cs="Arial"/>
                <w:sz w:val="16"/>
                <w:szCs w:val="16"/>
              </w:rPr>
              <w:t>(Ticking any of the options below will not prevent access to the Employment Services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F7817" w:rsidRPr="00F0031F" w:rsidRDefault="006F7817" w:rsidP="00B9628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0031F">
              <w:rPr>
                <w:rFonts w:ascii="Arial" w:hAnsi="Arial" w:cs="Arial"/>
                <w:b/>
                <w:sz w:val="20"/>
              </w:rPr>
              <w:t>Yes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6F7817" w:rsidRPr="00F0031F" w:rsidRDefault="006F7817" w:rsidP="00B9628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0031F">
              <w:rPr>
                <w:rFonts w:ascii="Arial" w:hAnsi="Arial" w:cs="Arial"/>
                <w:b/>
                <w:sz w:val="20"/>
              </w:rPr>
              <w:t>No</w:t>
            </w:r>
          </w:p>
        </w:tc>
      </w:tr>
      <w:tr w:rsidR="006F7817" w:rsidTr="00B9628A">
        <w:trPr>
          <w:trHeight w:val="454"/>
        </w:trPr>
        <w:tc>
          <w:tcPr>
            <w:tcW w:w="6516" w:type="dxa"/>
            <w:shd w:val="clear" w:color="auto" w:fill="auto"/>
            <w:vAlign w:val="center"/>
          </w:tcPr>
          <w:p w:rsidR="006F7817" w:rsidRPr="00613796" w:rsidRDefault="006F7817" w:rsidP="00B962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criminal convictions</w:t>
            </w:r>
          </w:p>
        </w:tc>
        <w:tc>
          <w:tcPr>
            <w:tcW w:w="1559" w:type="dxa"/>
            <w:vAlign w:val="center"/>
          </w:tcPr>
          <w:p w:rsidR="006F7817" w:rsidRDefault="002858B1" w:rsidP="00B9628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-181563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F2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:rsidR="006F7817" w:rsidRDefault="002858B1" w:rsidP="00B9628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-197936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2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6F7817" w:rsidTr="00B9628A">
        <w:trPr>
          <w:trHeight w:val="454"/>
        </w:trPr>
        <w:tc>
          <w:tcPr>
            <w:tcW w:w="6516" w:type="dxa"/>
            <w:shd w:val="clear" w:color="auto" w:fill="auto"/>
            <w:vAlign w:val="center"/>
          </w:tcPr>
          <w:p w:rsidR="006F7817" w:rsidRPr="00613796" w:rsidRDefault="006F7817" w:rsidP="00B962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Convicted of a criminal offence</w:t>
            </w:r>
          </w:p>
        </w:tc>
        <w:tc>
          <w:tcPr>
            <w:tcW w:w="1559" w:type="dxa"/>
            <w:vAlign w:val="center"/>
          </w:tcPr>
          <w:p w:rsidR="006F7817" w:rsidRDefault="002858B1" w:rsidP="00B9628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-153773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:rsidR="006F7817" w:rsidRDefault="002858B1" w:rsidP="00B9628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144419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F2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6F7817" w:rsidTr="00B9628A">
        <w:trPr>
          <w:trHeight w:val="454"/>
        </w:trPr>
        <w:tc>
          <w:tcPr>
            <w:tcW w:w="6516" w:type="dxa"/>
            <w:shd w:val="clear" w:color="auto" w:fill="auto"/>
            <w:vAlign w:val="center"/>
          </w:tcPr>
          <w:p w:rsidR="006F7817" w:rsidRPr="00613796" w:rsidRDefault="006F7817" w:rsidP="00B9628A">
            <w:pPr>
              <w:rPr>
                <w:rFonts w:ascii="Arial" w:hAnsi="Arial" w:cs="Arial"/>
                <w:sz w:val="20"/>
              </w:rPr>
            </w:pPr>
            <w:r w:rsidRPr="00F0031F">
              <w:rPr>
                <w:rFonts w:ascii="Arial" w:hAnsi="Arial" w:cs="Arial"/>
                <w:sz w:val="20"/>
              </w:rPr>
              <w:t>I am subject to restrictions that may prevent me from applying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0031F">
              <w:rPr>
                <w:rFonts w:ascii="Arial" w:hAnsi="Arial" w:cs="Arial"/>
                <w:sz w:val="20"/>
              </w:rPr>
              <w:t xml:space="preserve">for </w:t>
            </w:r>
            <w:r>
              <w:rPr>
                <w:rFonts w:ascii="Arial" w:hAnsi="Arial" w:cs="Arial"/>
                <w:sz w:val="20"/>
              </w:rPr>
              <w:t>c</w:t>
            </w:r>
            <w:r w:rsidRPr="00F0031F">
              <w:rPr>
                <w:rFonts w:ascii="Arial" w:hAnsi="Arial" w:cs="Arial"/>
                <w:sz w:val="20"/>
              </w:rPr>
              <w:t>ertain types of jobs.(e.g. working with children or vulnerable adults)</w:t>
            </w:r>
          </w:p>
        </w:tc>
        <w:tc>
          <w:tcPr>
            <w:tcW w:w="1559" w:type="dxa"/>
            <w:vAlign w:val="center"/>
          </w:tcPr>
          <w:p w:rsidR="006F7817" w:rsidRDefault="002858B1" w:rsidP="00B9628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-155191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:rsidR="006F7817" w:rsidRDefault="002858B1" w:rsidP="00B9628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71091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F2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</w:tbl>
    <w:p w:rsidR="006F7817" w:rsidRDefault="006F7817" w:rsidP="006F7817">
      <w:pPr>
        <w:rPr>
          <w:rFonts w:ascii="Arial" w:hAnsi="Arial" w:cs="Arial"/>
        </w:rPr>
      </w:pPr>
    </w:p>
    <w:p w:rsidR="006F7817" w:rsidRDefault="006F7817" w:rsidP="006F7817">
      <w:pPr>
        <w:rPr>
          <w:rFonts w:ascii="Arial" w:hAnsi="Arial" w:cs="Arial"/>
        </w:rPr>
      </w:pPr>
      <w:r>
        <w:rPr>
          <w:rFonts w:ascii="Arial" w:hAnsi="Arial" w:cs="Arial"/>
        </w:rPr>
        <w:t>Part 2 – Completed by Referrer</w:t>
      </w:r>
    </w:p>
    <w:tbl>
      <w:tblPr>
        <w:tblStyle w:val="TableGrid"/>
        <w:tblW w:w="9444" w:type="dxa"/>
        <w:tblLook w:val="04A0" w:firstRow="1" w:lastRow="0" w:firstColumn="1" w:lastColumn="0" w:noHBand="0" w:noVBand="1"/>
      </w:tblPr>
      <w:tblGrid>
        <w:gridCol w:w="1555"/>
        <w:gridCol w:w="309"/>
        <w:gridCol w:w="310"/>
        <w:gridCol w:w="310"/>
        <w:gridCol w:w="310"/>
        <w:gridCol w:w="310"/>
        <w:gridCol w:w="309"/>
        <w:gridCol w:w="310"/>
        <w:gridCol w:w="310"/>
        <w:gridCol w:w="310"/>
        <w:gridCol w:w="310"/>
        <w:gridCol w:w="1579"/>
        <w:gridCol w:w="321"/>
        <w:gridCol w:w="321"/>
        <w:gridCol w:w="321"/>
        <w:gridCol w:w="321"/>
        <w:gridCol w:w="322"/>
        <w:gridCol w:w="68"/>
        <w:gridCol w:w="253"/>
        <w:gridCol w:w="321"/>
        <w:gridCol w:w="321"/>
        <w:gridCol w:w="321"/>
        <w:gridCol w:w="322"/>
      </w:tblGrid>
      <w:tr w:rsidR="005E454F" w:rsidTr="006379D2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6F7817" w:rsidRPr="00F0031F" w:rsidRDefault="006379D2" w:rsidP="006F78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Referrer </w:t>
            </w:r>
            <w:r w:rsidR="006F7817" w:rsidRPr="00F0031F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098" w:type="dxa"/>
            <w:gridSpan w:val="10"/>
            <w:vAlign w:val="center"/>
          </w:tcPr>
          <w:p w:rsidR="006F7817" w:rsidRPr="00F0031F" w:rsidRDefault="006F7817" w:rsidP="006F7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9" w:type="dxa"/>
            <w:vMerge w:val="restart"/>
            <w:shd w:val="clear" w:color="auto" w:fill="BFBFBF" w:themeFill="background1" w:themeFillShade="BF"/>
            <w:vAlign w:val="center"/>
          </w:tcPr>
          <w:p w:rsidR="006F7817" w:rsidRPr="00F0031F" w:rsidRDefault="006F7817" w:rsidP="006F78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Care Coordinator</w:t>
            </w:r>
          </w:p>
        </w:tc>
        <w:tc>
          <w:tcPr>
            <w:tcW w:w="1674" w:type="dxa"/>
            <w:gridSpan w:val="6"/>
            <w:vAlign w:val="center"/>
          </w:tcPr>
          <w:p w:rsidR="006F7817" w:rsidRPr="006F012B" w:rsidRDefault="006F7817" w:rsidP="006F781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Yes</w:t>
            </w:r>
          </w:p>
        </w:tc>
        <w:tc>
          <w:tcPr>
            <w:tcW w:w="1538" w:type="dxa"/>
            <w:gridSpan w:val="5"/>
            <w:vAlign w:val="center"/>
          </w:tcPr>
          <w:p w:rsidR="006F7817" w:rsidRPr="006F012B" w:rsidRDefault="006F7817" w:rsidP="006F781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</w:t>
            </w:r>
          </w:p>
        </w:tc>
      </w:tr>
      <w:tr w:rsidR="005E454F" w:rsidTr="006379D2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6F7817" w:rsidRPr="00F0031F" w:rsidRDefault="006F7817" w:rsidP="006F78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3098" w:type="dxa"/>
            <w:gridSpan w:val="10"/>
            <w:vAlign w:val="center"/>
          </w:tcPr>
          <w:p w:rsidR="006F7817" w:rsidRPr="00F0031F" w:rsidRDefault="006F7817" w:rsidP="006F7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9" w:type="dxa"/>
            <w:vMerge/>
            <w:shd w:val="clear" w:color="auto" w:fill="BFBFBF" w:themeFill="background1" w:themeFillShade="BF"/>
            <w:vAlign w:val="center"/>
          </w:tcPr>
          <w:p w:rsidR="006F7817" w:rsidRDefault="006F7817" w:rsidP="006F7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4" w:type="dxa"/>
            <w:gridSpan w:val="6"/>
            <w:vAlign w:val="center"/>
          </w:tcPr>
          <w:p w:rsidR="006F7817" w:rsidRDefault="002858B1" w:rsidP="006F78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-50559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38" w:type="dxa"/>
            <w:gridSpan w:val="5"/>
            <w:vAlign w:val="center"/>
          </w:tcPr>
          <w:p w:rsidR="006F7817" w:rsidRDefault="002858B1" w:rsidP="006F78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-14705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F2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5E454F" w:rsidTr="006379D2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6F7817" w:rsidRPr="00F0031F" w:rsidRDefault="006F7817" w:rsidP="006F78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</w:p>
        </w:tc>
        <w:tc>
          <w:tcPr>
            <w:tcW w:w="3098" w:type="dxa"/>
            <w:gridSpan w:val="10"/>
            <w:vAlign w:val="center"/>
          </w:tcPr>
          <w:p w:rsidR="006F7817" w:rsidRPr="00F0031F" w:rsidRDefault="006F7817" w:rsidP="006F7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9" w:type="dxa"/>
            <w:vMerge w:val="restart"/>
            <w:shd w:val="clear" w:color="auto" w:fill="BFBFBF" w:themeFill="background1" w:themeFillShade="BF"/>
            <w:vAlign w:val="center"/>
          </w:tcPr>
          <w:p w:rsidR="006F7817" w:rsidRPr="00F0031F" w:rsidRDefault="006F7817" w:rsidP="006F78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Risk Identified (current / historical)</w:t>
            </w:r>
          </w:p>
        </w:tc>
        <w:tc>
          <w:tcPr>
            <w:tcW w:w="1674" w:type="dxa"/>
            <w:gridSpan w:val="6"/>
            <w:vAlign w:val="center"/>
          </w:tcPr>
          <w:p w:rsidR="006F7817" w:rsidRPr="006F012B" w:rsidRDefault="006F7817" w:rsidP="006F781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Yes</w:t>
            </w:r>
          </w:p>
        </w:tc>
        <w:tc>
          <w:tcPr>
            <w:tcW w:w="1538" w:type="dxa"/>
            <w:gridSpan w:val="5"/>
            <w:vAlign w:val="center"/>
          </w:tcPr>
          <w:p w:rsidR="006F7817" w:rsidRPr="006F012B" w:rsidRDefault="006F7817" w:rsidP="006F781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</w:t>
            </w:r>
          </w:p>
        </w:tc>
      </w:tr>
      <w:tr w:rsidR="005E454F" w:rsidTr="006379D2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6F7817" w:rsidRPr="00F0031F" w:rsidRDefault="006F7817" w:rsidP="006F78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Role</w:t>
            </w:r>
          </w:p>
        </w:tc>
        <w:tc>
          <w:tcPr>
            <w:tcW w:w="3098" w:type="dxa"/>
            <w:gridSpan w:val="10"/>
            <w:vAlign w:val="center"/>
          </w:tcPr>
          <w:p w:rsidR="006F7817" w:rsidRPr="00F0031F" w:rsidRDefault="006F7817" w:rsidP="006F7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9" w:type="dxa"/>
            <w:vMerge/>
            <w:shd w:val="clear" w:color="auto" w:fill="BFBFBF" w:themeFill="background1" w:themeFillShade="BF"/>
            <w:vAlign w:val="center"/>
          </w:tcPr>
          <w:p w:rsidR="006F7817" w:rsidRPr="00F0031F" w:rsidRDefault="006F7817" w:rsidP="006F7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4" w:type="dxa"/>
            <w:gridSpan w:val="6"/>
            <w:vAlign w:val="center"/>
          </w:tcPr>
          <w:p w:rsidR="006F7817" w:rsidRDefault="002858B1" w:rsidP="006F78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87304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38" w:type="dxa"/>
            <w:gridSpan w:val="5"/>
            <w:vAlign w:val="center"/>
          </w:tcPr>
          <w:p w:rsidR="006F7817" w:rsidRDefault="002858B1" w:rsidP="006F78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-157366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F2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5E454F" w:rsidTr="006379D2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6F7817" w:rsidRPr="00F0031F" w:rsidRDefault="006F7817" w:rsidP="006F78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</w:t>
            </w:r>
          </w:p>
        </w:tc>
        <w:tc>
          <w:tcPr>
            <w:tcW w:w="3098" w:type="dxa"/>
            <w:gridSpan w:val="10"/>
            <w:vAlign w:val="center"/>
          </w:tcPr>
          <w:p w:rsidR="006F7817" w:rsidRPr="00F0031F" w:rsidRDefault="006F7817" w:rsidP="006F7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9" w:type="dxa"/>
            <w:vMerge w:val="restart"/>
            <w:shd w:val="clear" w:color="auto" w:fill="BFBFBF" w:themeFill="background1" w:themeFillShade="BF"/>
            <w:vAlign w:val="center"/>
          </w:tcPr>
          <w:p w:rsidR="006F7817" w:rsidRPr="00F0031F" w:rsidRDefault="006F7817" w:rsidP="006F78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Risk Assessment Attached</w:t>
            </w:r>
          </w:p>
        </w:tc>
        <w:tc>
          <w:tcPr>
            <w:tcW w:w="1674" w:type="dxa"/>
            <w:gridSpan w:val="6"/>
            <w:vAlign w:val="center"/>
          </w:tcPr>
          <w:p w:rsidR="006F7817" w:rsidRPr="006F012B" w:rsidRDefault="006F7817" w:rsidP="006F781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Yes</w:t>
            </w:r>
          </w:p>
        </w:tc>
        <w:tc>
          <w:tcPr>
            <w:tcW w:w="1538" w:type="dxa"/>
            <w:gridSpan w:val="5"/>
            <w:vAlign w:val="center"/>
          </w:tcPr>
          <w:p w:rsidR="006F7817" w:rsidRPr="006F012B" w:rsidRDefault="006F7817" w:rsidP="006F781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</w:t>
            </w:r>
          </w:p>
        </w:tc>
      </w:tr>
      <w:tr w:rsidR="005E454F" w:rsidTr="006379D2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6F7817" w:rsidRDefault="006F7817" w:rsidP="006F78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3098" w:type="dxa"/>
            <w:gridSpan w:val="10"/>
            <w:vAlign w:val="center"/>
          </w:tcPr>
          <w:p w:rsidR="006F7817" w:rsidRPr="00F0031F" w:rsidRDefault="006F7817" w:rsidP="006F7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9" w:type="dxa"/>
            <w:vMerge/>
            <w:shd w:val="clear" w:color="auto" w:fill="BFBFBF" w:themeFill="background1" w:themeFillShade="BF"/>
            <w:vAlign w:val="center"/>
          </w:tcPr>
          <w:p w:rsidR="006F7817" w:rsidRPr="00F0031F" w:rsidRDefault="006F7817" w:rsidP="006F7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4" w:type="dxa"/>
            <w:gridSpan w:val="6"/>
            <w:vAlign w:val="center"/>
          </w:tcPr>
          <w:p w:rsidR="006F7817" w:rsidRDefault="002858B1" w:rsidP="006F78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53200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38" w:type="dxa"/>
            <w:gridSpan w:val="5"/>
            <w:vAlign w:val="center"/>
          </w:tcPr>
          <w:p w:rsidR="006F7817" w:rsidRDefault="002858B1" w:rsidP="006F78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-152339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F2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5E454F" w:rsidTr="006379D2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6F7817" w:rsidRDefault="006F7817" w:rsidP="006F78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Client Rio ID</w:t>
            </w:r>
          </w:p>
        </w:tc>
        <w:tc>
          <w:tcPr>
            <w:tcW w:w="309" w:type="dxa"/>
            <w:vAlign w:val="center"/>
          </w:tcPr>
          <w:p w:rsidR="006F7817" w:rsidRPr="00F0031F" w:rsidRDefault="006F7817" w:rsidP="006F7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vAlign w:val="center"/>
          </w:tcPr>
          <w:p w:rsidR="006F7817" w:rsidRPr="00F0031F" w:rsidRDefault="006F7817" w:rsidP="006F7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vAlign w:val="center"/>
          </w:tcPr>
          <w:p w:rsidR="006F7817" w:rsidRPr="00F0031F" w:rsidRDefault="006F7817" w:rsidP="006F7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vAlign w:val="center"/>
          </w:tcPr>
          <w:p w:rsidR="006F7817" w:rsidRPr="00F0031F" w:rsidRDefault="006F7817" w:rsidP="006F7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vAlign w:val="center"/>
          </w:tcPr>
          <w:p w:rsidR="006F7817" w:rsidRPr="00F0031F" w:rsidRDefault="006F7817" w:rsidP="006F7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dxa"/>
            <w:vAlign w:val="center"/>
          </w:tcPr>
          <w:p w:rsidR="006F7817" w:rsidRPr="00F0031F" w:rsidRDefault="006F7817" w:rsidP="006F7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vAlign w:val="center"/>
          </w:tcPr>
          <w:p w:rsidR="006F7817" w:rsidRPr="00F0031F" w:rsidRDefault="006F7817" w:rsidP="006F7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vAlign w:val="center"/>
          </w:tcPr>
          <w:p w:rsidR="006F7817" w:rsidRPr="00F0031F" w:rsidRDefault="006F7817" w:rsidP="006F7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vAlign w:val="center"/>
          </w:tcPr>
          <w:p w:rsidR="006F7817" w:rsidRPr="00F0031F" w:rsidRDefault="006F7817" w:rsidP="006F7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dxa"/>
            <w:vAlign w:val="center"/>
          </w:tcPr>
          <w:p w:rsidR="006F7817" w:rsidRPr="00F0031F" w:rsidRDefault="006F7817" w:rsidP="006F7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9" w:type="dxa"/>
            <w:shd w:val="clear" w:color="auto" w:fill="BFBFBF" w:themeFill="background1" w:themeFillShade="BF"/>
            <w:vAlign w:val="center"/>
          </w:tcPr>
          <w:p w:rsidR="006F7817" w:rsidRPr="00F0031F" w:rsidRDefault="006F7817" w:rsidP="006F78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Client NHS No.</w:t>
            </w:r>
          </w:p>
        </w:tc>
        <w:tc>
          <w:tcPr>
            <w:tcW w:w="321" w:type="dxa"/>
            <w:vAlign w:val="center"/>
          </w:tcPr>
          <w:p w:rsidR="006F7817" w:rsidRDefault="006F7817" w:rsidP="006F7817">
            <w:pPr>
              <w:jc w:val="center"/>
              <w:rPr>
                <w:sz w:val="24"/>
              </w:rPr>
            </w:pPr>
          </w:p>
        </w:tc>
        <w:tc>
          <w:tcPr>
            <w:tcW w:w="321" w:type="dxa"/>
            <w:vAlign w:val="center"/>
          </w:tcPr>
          <w:p w:rsidR="006F7817" w:rsidRDefault="006F7817" w:rsidP="006F7817">
            <w:pPr>
              <w:jc w:val="center"/>
              <w:rPr>
                <w:sz w:val="24"/>
              </w:rPr>
            </w:pPr>
          </w:p>
        </w:tc>
        <w:tc>
          <w:tcPr>
            <w:tcW w:w="321" w:type="dxa"/>
            <w:vAlign w:val="center"/>
          </w:tcPr>
          <w:p w:rsidR="006F7817" w:rsidRDefault="006F7817" w:rsidP="006F7817">
            <w:pPr>
              <w:jc w:val="center"/>
              <w:rPr>
                <w:sz w:val="24"/>
              </w:rPr>
            </w:pPr>
          </w:p>
        </w:tc>
        <w:tc>
          <w:tcPr>
            <w:tcW w:w="321" w:type="dxa"/>
            <w:vAlign w:val="center"/>
          </w:tcPr>
          <w:p w:rsidR="006F7817" w:rsidRDefault="006F7817" w:rsidP="006F7817">
            <w:pPr>
              <w:jc w:val="center"/>
              <w:rPr>
                <w:sz w:val="24"/>
              </w:rPr>
            </w:pPr>
          </w:p>
        </w:tc>
        <w:tc>
          <w:tcPr>
            <w:tcW w:w="322" w:type="dxa"/>
            <w:vAlign w:val="center"/>
          </w:tcPr>
          <w:p w:rsidR="006F7817" w:rsidRDefault="006F7817" w:rsidP="006F7817">
            <w:pPr>
              <w:jc w:val="center"/>
              <w:rPr>
                <w:sz w:val="24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6F7817" w:rsidRDefault="006F7817" w:rsidP="006F7817">
            <w:pPr>
              <w:jc w:val="center"/>
              <w:rPr>
                <w:sz w:val="24"/>
              </w:rPr>
            </w:pPr>
          </w:p>
        </w:tc>
        <w:tc>
          <w:tcPr>
            <w:tcW w:w="321" w:type="dxa"/>
            <w:vAlign w:val="center"/>
          </w:tcPr>
          <w:p w:rsidR="006F7817" w:rsidRDefault="006F7817" w:rsidP="006F7817">
            <w:pPr>
              <w:jc w:val="center"/>
              <w:rPr>
                <w:sz w:val="24"/>
              </w:rPr>
            </w:pPr>
          </w:p>
        </w:tc>
        <w:tc>
          <w:tcPr>
            <w:tcW w:w="321" w:type="dxa"/>
            <w:vAlign w:val="center"/>
          </w:tcPr>
          <w:p w:rsidR="006F7817" w:rsidRDefault="006F7817" w:rsidP="006F7817">
            <w:pPr>
              <w:jc w:val="center"/>
              <w:rPr>
                <w:sz w:val="24"/>
              </w:rPr>
            </w:pPr>
          </w:p>
        </w:tc>
        <w:tc>
          <w:tcPr>
            <w:tcW w:w="321" w:type="dxa"/>
            <w:vAlign w:val="center"/>
          </w:tcPr>
          <w:p w:rsidR="006F7817" w:rsidRDefault="006F7817" w:rsidP="006F7817">
            <w:pPr>
              <w:jc w:val="center"/>
              <w:rPr>
                <w:sz w:val="24"/>
              </w:rPr>
            </w:pPr>
          </w:p>
        </w:tc>
        <w:tc>
          <w:tcPr>
            <w:tcW w:w="322" w:type="dxa"/>
            <w:vAlign w:val="center"/>
          </w:tcPr>
          <w:p w:rsidR="006F7817" w:rsidRDefault="006F7817" w:rsidP="006F7817">
            <w:pPr>
              <w:jc w:val="center"/>
              <w:rPr>
                <w:sz w:val="24"/>
              </w:rPr>
            </w:pPr>
          </w:p>
        </w:tc>
      </w:tr>
    </w:tbl>
    <w:p w:rsidR="00567995" w:rsidRDefault="00567995"/>
    <w:p w:rsidR="00567995" w:rsidRDefault="00567995">
      <w:r>
        <w:br w:type="page"/>
      </w:r>
    </w:p>
    <w:p w:rsidR="00567995" w:rsidRDefault="00567995" w:rsidP="00567995">
      <w:pPr>
        <w:rPr>
          <w:rFonts w:ascii="Arial" w:hAnsi="Arial" w:cs="Arial"/>
        </w:rPr>
      </w:pPr>
    </w:p>
    <w:p w:rsidR="00567995" w:rsidRDefault="00567995" w:rsidP="00567995">
      <w:pPr>
        <w:rPr>
          <w:rFonts w:ascii="Arial" w:hAnsi="Arial" w:cs="Arial"/>
        </w:rPr>
      </w:pPr>
    </w:p>
    <w:p w:rsidR="00567995" w:rsidRDefault="00567995" w:rsidP="00567995">
      <w:pPr>
        <w:rPr>
          <w:rFonts w:ascii="Arial" w:hAnsi="Arial" w:cs="Arial"/>
        </w:rPr>
      </w:pPr>
      <w:r>
        <w:rPr>
          <w:rFonts w:ascii="Arial" w:hAnsi="Arial" w:cs="Arial"/>
        </w:rPr>
        <w:t>Part 3 – Declaration to be completed by Client and / or Referrer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5"/>
      </w:tblGrid>
      <w:tr w:rsidR="00567995" w:rsidTr="00B9628A">
        <w:trPr>
          <w:trHeight w:val="454"/>
        </w:trPr>
        <w:tc>
          <w:tcPr>
            <w:tcW w:w="9535" w:type="dxa"/>
            <w:shd w:val="clear" w:color="auto" w:fill="BFBFBF" w:themeFill="background1" w:themeFillShade="BF"/>
            <w:vAlign w:val="center"/>
          </w:tcPr>
          <w:p w:rsidR="00567995" w:rsidRPr="00AB261F" w:rsidRDefault="00567995" w:rsidP="00961E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261F">
              <w:rPr>
                <w:rFonts w:ascii="Arial" w:hAnsi="Arial" w:cs="Arial"/>
                <w:b/>
                <w:sz w:val="20"/>
                <w:szCs w:val="20"/>
              </w:rPr>
              <w:t xml:space="preserve">Please read before </w:t>
            </w:r>
            <w:r w:rsidR="00961E5A">
              <w:rPr>
                <w:rFonts w:ascii="Arial" w:hAnsi="Arial" w:cs="Arial"/>
                <w:b/>
                <w:sz w:val="20"/>
                <w:szCs w:val="20"/>
              </w:rPr>
              <w:t>completing declaration</w:t>
            </w:r>
          </w:p>
        </w:tc>
      </w:tr>
      <w:tr w:rsidR="00567995" w:rsidTr="00B9628A">
        <w:trPr>
          <w:trHeight w:val="1859"/>
        </w:trPr>
        <w:tc>
          <w:tcPr>
            <w:tcW w:w="9535" w:type="dxa"/>
            <w:vAlign w:val="center"/>
          </w:tcPr>
          <w:p w:rsidR="00567995" w:rsidRPr="00567995" w:rsidRDefault="00567995" w:rsidP="005679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56799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567995">
              <w:rPr>
                <w:rFonts w:ascii="Arial" w:hAnsi="Arial" w:cs="Arial"/>
                <w:b/>
                <w:sz w:val="20"/>
                <w:szCs w:val="20"/>
              </w:rPr>
              <w:t>IPS Employment Support</w:t>
            </w:r>
            <w:r w:rsidRPr="00567995">
              <w:rPr>
                <w:rFonts w:ascii="Arial" w:hAnsi="Arial" w:cs="Arial"/>
                <w:sz w:val="20"/>
                <w:szCs w:val="20"/>
              </w:rPr>
              <w:t xml:space="preserve"> is for individuals who are </w:t>
            </w:r>
            <w:r w:rsidRPr="00567995">
              <w:rPr>
                <w:rFonts w:ascii="Arial" w:hAnsi="Arial" w:cs="Arial"/>
                <w:sz w:val="20"/>
              </w:rPr>
              <w:t xml:space="preserve">Secondary Mental Health Care Services across: Dudley, Walsall, Wolverhampton and Sandwell including Criminal Justice Mental Health Services Black Country. </w:t>
            </w:r>
          </w:p>
          <w:p w:rsidR="00567995" w:rsidRDefault="00567995" w:rsidP="00B962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3E88">
              <w:rPr>
                <w:rFonts w:ascii="Arial" w:hAnsi="Arial" w:cs="Arial"/>
                <w:sz w:val="20"/>
                <w:szCs w:val="20"/>
              </w:rPr>
              <w:t xml:space="preserve">The service provides support to clients who wish to enter some form of paid employment (part or full-time) or wish to change their employment to better suit their needs. </w:t>
            </w:r>
          </w:p>
          <w:p w:rsidR="00567995" w:rsidRPr="007D3E88" w:rsidRDefault="00567995" w:rsidP="00B962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3E88">
              <w:rPr>
                <w:rFonts w:ascii="Arial" w:hAnsi="Arial" w:cs="Arial"/>
                <w:sz w:val="20"/>
                <w:szCs w:val="20"/>
              </w:rPr>
              <w:t xml:space="preserve">It is </w:t>
            </w:r>
            <w:r w:rsidRPr="007D3E88">
              <w:rPr>
                <w:rFonts w:ascii="Arial" w:hAnsi="Arial" w:cs="Arial"/>
                <w:b/>
                <w:sz w:val="20"/>
                <w:szCs w:val="20"/>
                <w:u w:val="single"/>
              </w:rPr>
              <w:t>not</w:t>
            </w:r>
            <w:r w:rsidRPr="007D3E88">
              <w:rPr>
                <w:rFonts w:ascii="Arial" w:hAnsi="Arial" w:cs="Arial"/>
                <w:sz w:val="20"/>
                <w:szCs w:val="20"/>
              </w:rPr>
              <w:t xml:space="preserve"> for clients requiring activities, long term education or voluntary work.</w:t>
            </w:r>
          </w:p>
        </w:tc>
      </w:tr>
    </w:tbl>
    <w:p w:rsidR="00567995" w:rsidRDefault="00567995" w:rsidP="0056799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563" w:type="dxa"/>
        <w:tblLook w:val="04A0" w:firstRow="1" w:lastRow="0" w:firstColumn="1" w:lastColumn="0" w:noHBand="0" w:noVBand="1"/>
      </w:tblPr>
      <w:tblGrid>
        <w:gridCol w:w="1413"/>
        <w:gridCol w:w="7371"/>
        <w:gridCol w:w="779"/>
      </w:tblGrid>
      <w:tr w:rsidR="006379D2" w:rsidRPr="002D6DF1" w:rsidTr="00A862A0">
        <w:trPr>
          <w:trHeight w:val="442"/>
        </w:trPr>
        <w:tc>
          <w:tcPr>
            <w:tcW w:w="9563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379D2" w:rsidRPr="002D6DF1" w:rsidRDefault="006379D2" w:rsidP="00A862A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Declaration</w:t>
            </w:r>
          </w:p>
        </w:tc>
      </w:tr>
      <w:tr w:rsidR="006379D2" w:rsidRPr="002D6DF1" w:rsidTr="00A862A0">
        <w:trPr>
          <w:trHeight w:val="1176"/>
        </w:trPr>
        <w:tc>
          <w:tcPr>
            <w:tcW w:w="87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9D2" w:rsidRDefault="006379D2" w:rsidP="00A862A0">
            <w:pPr>
              <w:rPr>
                <w:rFonts w:ascii="Arial" w:hAnsi="Arial" w:cs="Arial"/>
                <w:sz w:val="20"/>
              </w:rPr>
            </w:pPr>
            <w:r w:rsidRPr="00C23D89">
              <w:rPr>
                <w:rFonts w:ascii="Arial" w:hAnsi="Arial" w:cs="Arial"/>
                <w:sz w:val="20"/>
              </w:rPr>
              <w:t xml:space="preserve">I </w:t>
            </w:r>
            <w:r>
              <w:rPr>
                <w:rFonts w:ascii="Arial" w:hAnsi="Arial" w:cs="Arial"/>
                <w:sz w:val="20"/>
              </w:rPr>
              <w:t xml:space="preserve">confirm I </w:t>
            </w:r>
            <w:r w:rsidRPr="00C23D89">
              <w:rPr>
                <w:rFonts w:ascii="Arial" w:hAnsi="Arial" w:cs="Arial"/>
                <w:sz w:val="20"/>
              </w:rPr>
              <w:t>have read the information</w:t>
            </w:r>
            <w:r>
              <w:rPr>
                <w:rFonts w:ascii="Arial" w:hAnsi="Arial" w:cs="Arial"/>
                <w:sz w:val="20"/>
              </w:rPr>
              <w:t xml:space="preserve"> above</w:t>
            </w:r>
            <w:r w:rsidRPr="00C23D89">
              <w:rPr>
                <w:rFonts w:ascii="Arial" w:hAnsi="Arial" w:cs="Arial"/>
                <w:sz w:val="20"/>
              </w:rPr>
              <w:t xml:space="preserve"> regard</w:t>
            </w:r>
            <w:r>
              <w:rPr>
                <w:rFonts w:ascii="Arial" w:hAnsi="Arial" w:cs="Arial"/>
                <w:sz w:val="20"/>
              </w:rPr>
              <w:t>ing employment support provided</w:t>
            </w:r>
            <w:r w:rsidRPr="00C23D8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and wish to be referred to Employment Services </w:t>
            </w:r>
          </w:p>
          <w:p w:rsidR="006379D2" w:rsidRPr="00D402DB" w:rsidRDefault="006379D2" w:rsidP="00A862A0">
            <w:pPr>
              <w:rPr>
                <w:rFonts w:ascii="Arial" w:hAnsi="Arial" w:cs="Arial"/>
                <w:b/>
                <w:sz w:val="20"/>
              </w:rPr>
            </w:pPr>
            <w:r w:rsidRPr="00D402DB">
              <w:rPr>
                <w:rFonts w:ascii="Arial" w:hAnsi="Arial" w:cs="Arial"/>
                <w:b/>
                <w:sz w:val="20"/>
              </w:rPr>
              <w:t>OR</w:t>
            </w:r>
          </w:p>
          <w:p w:rsidR="006379D2" w:rsidRDefault="006379D2" w:rsidP="00A862A0">
            <w:pPr>
              <w:rPr>
                <w:rFonts w:ascii="Arial" w:hAnsi="Arial" w:cs="Arial"/>
                <w:b/>
                <w:sz w:val="20"/>
              </w:rPr>
            </w:pPr>
            <w:r w:rsidRPr="00FD7442">
              <w:rPr>
                <w:rFonts w:ascii="Arial" w:hAnsi="Arial" w:cs="Arial"/>
                <w:sz w:val="20"/>
              </w:rPr>
              <w:t xml:space="preserve">Referral </w:t>
            </w:r>
            <w:r>
              <w:rPr>
                <w:rFonts w:ascii="Arial" w:hAnsi="Arial" w:cs="Arial"/>
                <w:sz w:val="20"/>
              </w:rPr>
              <w:t xml:space="preserve">to Employment Services </w:t>
            </w:r>
            <w:r w:rsidRPr="00FD7442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iscussed and agreed with client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9D2" w:rsidRPr="007D3E88" w:rsidRDefault="002858B1" w:rsidP="00A862A0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id w:val="-174649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F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379D2" w:rsidRPr="002D6DF1" w:rsidTr="00A862A0">
        <w:trPr>
          <w:trHeight w:val="414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379D2" w:rsidRPr="00563088" w:rsidRDefault="006379D2" w:rsidP="00A86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150" w:type="dxa"/>
            <w:gridSpan w:val="2"/>
            <w:tcBorders>
              <w:top w:val="single" w:sz="4" w:space="0" w:color="auto"/>
            </w:tcBorders>
            <w:vAlign w:val="center"/>
          </w:tcPr>
          <w:p w:rsidR="006379D2" w:rsidRDefault="006379D2" w:rsidP="00A862A0"/>
        </w:tc>
      </w:tr>
    </w:tbl>
    <w:p w:rsidR="006379D2" w:rsidRDefault="006379D2" w:rsidP="00567995">
      <w:pPr>
        <w:rPr>
          <w:rFonts w:ascii="Arial" w:hAnsi="Arial" w:cs="Arial"/>
          <w:sz w:val="20"/>
          <w:szCs w:val="20"/>
        </w:rPr>
      </w:pPr>
    </w:p>
    <w:p w:rsidR="00567995" w:rsidRDefault="00567995" w:rsidP="005679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 5 – </w:t>
      </w:r>
      <w:r w:rsidRPr="00AB261F">
        <w:rPr>
          <w:rFonts w:ascii="Arial" w:hAnsi="Arial" w:cs="Arial"/>
        </w:rPr>
        <w:t>Completed Referral Forms should be returned to local team via: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7"/>
        <w:gridCol w:w="4807"/>
      </w:tblGrid>
      <w:tr w:rsidR="00567995" w:rsidTr="00B9628A">
        <w:trPr>
          <w:trHeight w:val="2256"/>
        </w:trPr>
        <w:tc>
          <w:tcPr>
            <w:tcW w:w="4807" w:type="dxa"/>
          </w:tcPr>
          <w:p w:rsidR="00567995" w:rsidRPr="00AB261F" w:rsidRDefault="00567995" w:rsidP="00B962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67995" w:rsidRPr="00AB261F" w:rsidRDefault="00567995" w:rsidP="00B9628A">
            <w:pPr>
              <w:rPr>
                <w:rFonts w:ascii="Arial" w:hAnsi="Arial" w:cs="Arial"/>
                <w:b/>
                <w:bCs/>
                <w:szCs w:val="20"/>
              </w:rPr>
            </w:pPr>
            <w:r w:rsidRPr="00AB261F">
              <w:rPr>
                <w:rFonts w:ascii="Arial" w:hAnsi="Arial" w:cs="Arial"/>
                <w:b/>
                <w:bCs/>
                <w:szCs w:val="20"/>
              </w:rPr>
              <w:t xml:space="preserve">Sandwell IPS Team </w:t>
            </w:r>
          </w:p>
          <w:p w:rsidR="00567995" w:rsidRPr="00AB261F" w:rsidRDefault="00567995" w:rsidP="00B9628A">
            <w:pPr>
              <w:rPr>
                <w:rFonts w:ascii="Arial" w:hAnsi="Arial" w:cs="Arial"/>
                <w:sz w:val="20"/>
                <w:szCs w:val="20"/>
              </w:rPr>
            </w:pPr>
          </w:p>
          <w:p w:rsidR="00567995" w:rsidRPr="00AB261F" w:rsidRDefault="00567995" w:rsidP="00B962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61F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  <w:p w:rsidR="00567995" w:rsidRPr="00AB261F" w:rsidRDefault="002858B1" w:rsidP="00B9628A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7" w:history="1">
              <w:r w:rsidR="00567995" w:rsidRPr="00AB261F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bchft.sandwellemploymentsupport@nhs.net</w:t>
              </w:r>
            </w:hyperlink>
            <w:r w:rsidR="00567995" w:rsidRPr="00AB26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567995" w:rsidRPr="00AB261F" w:rsidRDefault="00567995" w:rsidP="00B962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7995" w:rsidRPr="00AB261F" w:rsidRDefault="00567995" w:rsidP="00B962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7995" w:rsidRPr="00AB261F" w:rsidRDefault="00567995" w:rsidP="00B9628A">
            <w:pPr>
              <w:rPr>
                <w:rFonts w:ascii="Arial" w:hAnsi="Arial" w:cs="Arial"/>
                <w:sz w:val="20"/>
                <w:szCs w:val="20"/>
              </w:rPr>
            </w:pPr>
            <w:r w:rsidRPr="00AB261F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  <w:p w:rsidR="00567995" w:rsidRPr="00AB261F" w:rsidRDefault="00567995" w:rsidP="00B9628A">
            <w:pPr>
              <w:rPr>
                <w:rFonts w:ascii="Arial" w:hAnsi="Arial" w:cs="Arial"/>
                <w:sz w:val="20"/>
                <w:szCs w:val="20"/>
              </w:rPr>
            </w:pPr>
            <w:r w:rsidRPr="00AB261F">
              <w:rPr>
                <w:rFonts w:ascii="Arial" w:hAnsi="Arial" w:cs="Arial"/>
                <w:sz w:val="20"/>
                <w:szCs w:val="20"/>
              </w:rPr>
              <w:t>Selina Cudjoe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AB261F">
              <w:rPr>
                <w:rFonts w:ascii="Arial" w:hAnsi="Arial" w:cs="Arial"/>
                <w:sz w:val="20"/>
                <w:szCs w:val="20"/>
              </w:rPr>
              <w:t xml:space="preserve">  07557 178 671</w:t>
            </w:r>
          </w:p>
        </w:tc>
        <w:tc>
          <w:tcPr>
            <w:tcW w:w="4807" w:type="dxa"/>
          </w:tcPr>
          <w:p w:rsidR="00567995" w:rsidRPr="00AB261F" w:rsidRDefault="00567995" w:rsidP="00B962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67995" w:rsidRPr="00AB261F" w:rsidRDefault="00567995" w:rsidP="00B9628A">
            <w:pPr>
              <w:rPr>
                <w:rFonts w:ascii="Arial" w:hAnsi="Arial" w:cs="Arial"/>
                <w:b/>
                <w:bCs/>
                <w:szCs w:val="20"/>
              </w:rPr>
            </w:pPr>
            <w:r w:rsidRPr="00AB261F">
              <w:rPr>
                <w:rFonts w:ascii="Arial" w:hAnsi="Arial" w:cs="Arial"/>
                <w:b/>
                <w:bCs/>
                <w:szCs w:val="20"/>
              </w:rPr>
              <w:t>Wolverhampton IPS Team</w:t>
            </w:r>
          </w:p>
          <w:p w:rsidR="00567995" w:rsidRPr="00AB261F" w:rsidRDefault="00567995" w:rsidP="00B9628A">
            <w:pPr>
              <w:rPr>
                <w:rFonts w:ascii="Arial" w:hAnsi="Arial" w:cs="Arial"/>
                <w:sz w:val="20"/>
                <w:szCs w:val="20"/>
              </w:rPr>
            </w:pPr>
          </w:p>
          <w:p w:rsidR="00567995" w:rsidRPr="00AB261F" w:rsidRDefault="00567995" w:rsidP="00B962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61F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  <w:p w:rsidR="00567995" w:rsidRPr="00AB261F" w:rsidRDefault="002858B1" w:rsidP="00B9628A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567995" w:rsidRPr="00AB261F">
                <w:rPr>
                  <w:rStyle w:val="Hyperlink"/>
                  <w:rFonts w:ascii="Arial" w:hAnsi="Arial" w:cs="Arial"/>
                  <w:sz w:val="20"/>
                  <w:szCs w:val="20"/>
                </w:rPr>
                <w:t>bchft.wolverhampton.employmentsupport@nhs.net</w:t>
              </w:r>
            </w:hyperlink>
            <w:r w:rsidR="00567995" w:rsidRPr="00AB26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67995" w:rsidRPr="00AB261F" w:rsidRDefault="00567995" w:rsidP="00B9628A">
            <w:pPr>
              <w:rPr>
                <w:rFonts w:ascii="Arial" w:hAnsi="Arial" w:cs="Arial"/>
                <w:sz w:val="20"/>
                <w:szCs w:val="20"/>
              </w:rPr>
            </w:pPr>
          </w:p>
          <w:p w:rsidR="00567995" w:rsidRPr="00AB261F" w:rsidRDefault="00567995" w:rsidP="00B962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7995" w:rsidRPr="00AB261F" w:rsidRDefault="00567995" w:rsidP="00B9628A">
            <w:pPr>
              <w:rPr>
                <w:rFonts w:ascii="Arial" w:hAnsi="Arial" w:cs="Arial"/>
                <w:sz w:val="20"/>
                <w:szCs w:val="20"/>
              </w:rPr>
            </w:pPr>
            <w:r w:rsidRPr="00AB261F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  <w:p w:rsidR="00567995" w:rsidRPr="00AB261F" w:rsidRDefault="00567995" w:rsidP="00B9628A">
            <w:pPr>
              <w:rPr>
                <w:rFonts w:ascii="Arial" w:hAnsi="Arial" w:cs="Arial"/>
                <w:sz w:val="20"/>
                <w:szCs w:val="20"/>
              </w:rPr>
            </w:pPr>
            <w:r w:rsidRPr="00AB261F">
              <w:rPr>
                <w:rFonts w:ascii="Arial" w:hAnsi="Arial" w:cs="Arial"/>
                <w:sz w:val="20"/>
                <w:szCs w:val="20"/>
              </w:rPr>
              <w:t>Laura Ray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AB261F">
              <w:rPr>
                <w:rFonts w:ascii="Arial" w:hAnsi="Arial" w:cs="Arial"/>
                <w:sz w:val="20"/>
                <w:szCs w:val="20"/>
              </w:rPr>
              <w:t xml:space="preserve"> 07557 178 764</w:t>
            </w:r>
          </w:p>
        </w:tc>
      </w:tr>
      <w:tr w:rsidR="00567995" w:rsidTr="00B9628A">
        <w:trPr>
          <w:trHeight w:val="2256"/>
        </w:trPr>
        <w:tc>
          <w:tcPr>
            <w:tcW w:w="4807" w:type="dxa"/>
          </w:tcPr>
          <w:p w:rsidR="00567995" w:rsidRPr="00AB261F" w:rsidRDefault="00567995" w:rsidP="00B9628A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7995" w:rsidRPr="00AB261F" w:rsidRDefault="00567995" w:rsidP="00B9628A">
            <w:pPr>
              <w:outlineLvl w:val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Dudley IPS Team</w:t>
            </w:r>
          </w:p>
          <w:p w:rsidR="00567995" w:rsidRPr="00AB261F" w:rsidRDefault="00567995" w:rsidP="00B9628A">
            <w:pPr>
              <w:rPr>
                <w:rFonts w:ascii="Arial" w:hAnsi="Arial" w:cs="Arial"/>
                <w:sz w:val="20"/>
                <w:szCs w:val="20"/>
              </w:rPr>
            </w:pPr>
          </w:p>
          <w:p w:rsidR="00567995" w:rsidRPr="00AB261F" w:rsidRDefault="00567995" w:rsidP="00B9628A">
            <w:pPr>
              <w:rPr>
                <w:rFonts w:ascii="Arial" w:hAnsi="Arial" w:cs="Arial"/>
                <w:sz w:val="20"/>
                <w:szCs w:val="20"/>
              </w:rPr>
            </w:pPr>
            <w:r w:rsidRPr="00AB261F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</w:p>
          <w:p w:rsidR="00567995" w:rsidRPr="00AB261F" w:rsidRDefault="002858B1" w:rsidP="00B9628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9" w:history="1">
              <w:r w:rsidR="00567995" w:rsidRPr="00AB261F">
                <w:rPr>
                  <w:rStyle w:val="Hyperlink"/>
                  <w:rFonts w:ascii="Arial" w:hAnsi="Arial" w:cs="Arial"/>
                  <w:sz w:val="20"/>
                  <w:szCs w:val="20"/>
                </w:rPr>
                <w:t>bchft.dudley.employmentservices@nhs.net</w:t>
              </w:r>
            </w:hyperlink>
            <w:r w:rsidR="00567995" w:rsidRPr="00AB261F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67995" w:rsidRPr="00AB261F" w:rsidRDefault="00567995" w:rsidP="00B962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7995" w:rsidRPr="00AB261F" w:rsidRDefault="00567995" w:rsidP="00B962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7995" w:rsidRPr="00AB261F" w:rsidRDefault="00567995" w:rsidP="00B9628A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B261F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  <w:p w:rsidR="00567995" w:rsidRPr="00AB261F" w:rsidRDefault="00567995" w:rsidP="00B9628A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B261F">
              <w:rPr>
                <w:rFonts w:ascii="Arial" w:hAnsi="Arial" w:cs="Arial"/>
                <w:sz w:val="20"/>
                <w:szCs w:val="20"/>
              </w:rPr>
              <w:t>Claire Savage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AB261F">
              <w:rPr>
                <w:rFonts w:ascii="Arial" w:hAnsi="Arial" w:cs="Arial"/>
                <w:sz w:val="20"/>
                <w:szCs w:val="20"/>
              </w:rPr>
              <w:t xml:space="preserve">  07826 890 696                 </w:t>
            </w:r>
          </w:p>
        </w:tc>
        <w:tc>
          <w:tcPr>
            <w:tcW w:w="4807" w:type="dxa"/>
          </w:tcPr>
          <w:p w:rsidR="00567995" w:rsidRPr="00AB261F" w:rsidRDefault="00567995" w:rsidP="00B9628A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7995" w:rsidRPr="00AB261F" w:rsidRDefault="00567995" w:rsidP="00B9628A">
            <w:pPr>
              <w:outlineLvl w:val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Walsall IPS Team</w:t>
            </w:r>
          </w:p>
          <w:p w:rsidR="00567995" w:rsidRPr="00AB261F" w:rsidRDefault="00567995" w:rsidP="00B9628A">
            <w:pPr>
              <w:rPr>
                <w:rFonts w:ascii="Arial" w:hAnsi="Arial" w:cs="Arial"/>
                <w:sz w:val="20"/>
                <w:szCs w:val="20"/>
              </w:rPr>
            </w:pPr>
          </w:p>
          <w:p w:rsidR="00567995" w:rsidRPr="00AB261F" w:rsidRDefault="00567995" w:rsidP="00B9628A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AB261F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  <w:p w:rsidR="00567995" w:rsidRPr="00AB261F" w:rsidRDefault="002858B1" w:rsidP="00B9628A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567995" w:rsidRPr="00AB261F">
                <w:rPr>
                  <w:rStyle w:val="Hyperlink"/>
                  <w:rFonts w:ascii="Arial" w:hAnsi="Arial" w:cs="Arial"/>
                  <w:sz w:val="20"/>
                  <w:szCs w:val="20"/>
                </w:rPr>
                <w:t>bchft.walsall.employmentservice@nhs.net</w:t>
              </w:r>
            </w:hyperlink>
            <w:r w:rsidR="00567995" w:rsidRPr="00AB26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67995" w:rsidRPr="00AB261F" w:rsidRDefault="00567995" w:rsidP="00B9628A">
            <w:pPr>
              <w:rPr>
                <w:rFonts w:ascii="Arial" w:hAnsi="Arial" w:cs="Arial"/>
                <w:sz w:val="20"/>
                <w:szCs w:val="20"/>
              </w:rPr>
            </w:pPr>
          </w:p>
          <w:p w:rsidR="00567995" w:rsidRPr="00AB261F" w:rsidRDefault="00567995" w:rsidP="00B962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7995" w:rsidRPr="00AB261F" w:rsidRDefault="00567995" w:rsidP="00B962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261F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  <w:p w:rsidR="00567995" w:rsidRPr="00AB261F" w:rsidRDefault="00567995" w:rsidP="00B9628A">
            <w:pPr>
              <w:rPr>
                <w:rFonts w:ascii="Arial" w:hAnsi="Arial" w:cs="Arial"/>
                <w:sz w:val="20"/>
                <w:szCs w:val="20"/>
              </w:rPr>
            </w:pPr>
            <w:r w:rsidRPr="00AB261F">
              <w:rPr>
                <w:rFonts w:ascii="Arial" w:hAnsi="Arial" w:cs="Arial"/>
                <w:sz w:val="20"/>
                <w:szCs w:val="20"/>
              </w:rPr>
              <w:t>Ross Jones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AB261F">
              <w:rPr>
                <w:rFonts w:ascii="Arial" w:hAnsi="Arial" w:cs="Arial"/>
                <w:sz w:val="20"/>
                <w:szCs w:val="20"/>
              </w:rPr>
              <w:t xml:space="preserve">  07766 925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61F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</w:tr>
    </w:tbl>
    <w:p w:rsidR="00567995" w:rsidRDefault="00567995"/>
    <w:sectPr w:rsidR="00567995" w:rsidSect="00567995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8B1" w:rsidRDefault="002858B1" w:rsidP="006E2E65">
      <w:pPr>
        <w:spacing w:after="0" w:line="240" w:lineRule="auto"/>
      </w:pPr>
      <w:r>
        <w:separator/>
      </w:r>
    </w:p>
  </w:endnote>
  <w:endnote w:type="continuationSeparator" w:id="0">
    <w:p w:rsidR="002858B1" w:rsidRDefault="002858B1" w:rsidP="006E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995" w:rsidRDefault="0056799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C50CCCF" wp14:editId="12CDCA90">
          <wp:simplePos x="0" y="0"/>
          <wp:positionH relativeFrom="page">
            <wp:posOffset>6350</wp:posOffset>
          </wp:positionH>
          <wp:positionV relativeFrom="paragraph">
            <wp:posOffset>-206375</wp:posOffset>
          </wp:positionV>
          <wp:extent cx="6172200" cy="817880"/>
          <wp:effectExtent l="0" t="0" r="0" b="1270"/>
          <wp:wrapTight wrapText="bothSides">
            <wp:wrapPolygon edited="0">
              <wp:start x="0" y="0"/>
              <wp:lineTo x="0" y="21130"/>
              <wp:lineTo x="21533" y="21130"/>
              <wp:lineTo x="21533" y="0"/>
              <wp:lineTo x="0" y="0"/>
            </wp:wrapPolygon>
          </wp:wrapTight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8B1" w:rsidRDefault="002858B1" w:rsidP="006E2E65">
      <w:pPr>
        <w:spacing w:after="0" w:line="240" w:lineRule="auto"/>
      </w:pPr>
      <w:r>
        <w:separator/>
      </w:r>
    </w:p>
  </w:footnote>
  <w:footnote w:type="continuationSeparator" w:id="0">
    <w:p w:rsidR="002858B1" w:rsidRDefault="002858B1" w:rsidP="006E2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E65" w:rsidRDefault="006E2E6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5D1B675" wp14:editId="09518F2F">
          <wp:simplePos x="0" y="0"/>
          <wp:positionH relativeFrom="column">
            <wp:posOffset>4404995</wp:posOffset>
          </wp:positionH>
          <wp:positionV relativeFrom="paragraph">
            <wp:posOffset>-252730</wp:posOffset>
          </wp:positionV>
          <wp:extent cx="2349500" cy="730250"/>
          <wp:effectExtent l="0" t="0" r="0" b="0"/>
          <wp:wrapTight wrapText="bothSides">
            <wp:wrapPolygon edited="0">
              <wp:start x="0" y="0"/>
              <wp:lineTo x="0" y="20849"/>
              <wp:lineTo x="21366" y="20849"/>
              <wp:lineTo x="21366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23" t="16722"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C545C"/>
    <w:multiLevelType w:val="hybridMultilevel"/>
    <w:tmpl w:val="FF366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B1"/>
    <w:rsid w:val="00196EDA"/>
    <w:rsid w:val="002858B1"/>
    <w:rsid w:val="002B023B"/>
    <w:rsid w:val="00370ECA"/>
    <w:rsid w:val="00567995"/>
    <w:rsid w:val="005E454F"/>
    <w:rsid w:val="006379D2"/>
    <w:rsid w:val="006E2E65"/>
    <w:rsid w:val="006F2F21"/>
    <w:rsid w:val="006F7817"/>
    <w:rsid w:val="007C3879"/>
    <w:rsid w:val="00961E5A"/>
    <w:rsid w:val="00972491"/>
    <w:rsid w:val="00B64325"/>
    <w:rsid w:val="00CC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85C37-5FA6-4300-A820-51D602D5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E65"/>
  </w:style>
  <w:style w:type="paragraph" w:styleId="Footer">
    <w:name w:val="footer"/>
    <w:basedOn w:val="Normal"/>
    <w:link w:val="FooterChar"/>
    <w:uiPriority w:val="99"/>
    <w:unhideWhenUsed/>
    <w:rsid w:val="006E2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E65"/>
  </w:style>
  <w:style w:type="table" w:styleId="TableGrid">
    <w:name w:val="Table Grid"/>
    <w:basedOn w:val="TableNormal"/>
    <w:rsid w:val="006F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995"/>
    <w:pPr>
      <w:ind w:left="720"/>
      <w:contextualSpacing/>
    </w:pPr>
  </w:style>
  <w:style w:type="character" w:styleId="Hyperlink">
    <w:name w:val="Hyperlink"/>
    <w:uiPriority w:val="99"/>
    <w:rsid w:val="00567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hft.wolverhampton.employmentsupport@nh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chft.sandwellemploymentsupport@nhs.ne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chft.walsall.employmentservice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chft.dudley.employmentservices@nhs.ne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oult\AppData\Local\Microsoft\Windows\INetCache\Content.Outlook\UJALLWY4\IPS%20Referral%20Form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IPS Referral Form Template (003)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BCPFT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Boult Christopher</dc:creator>
  <cp:keywords/>
  <dc:description/>
  <cp:lastModifiedBy>Boult Christopher</cp:lastModifiedBy>
  <cp:revision>1</cp:revision>
  <dcterms:created xsi:type="dcterms:W3CDTF">2024-07-01T08:53:00Z</dcterms:created>
  <dcterms:modified xsi:type="dcterms:W3CDTF">2024-07-01T08:53:00Z</dcterms:modified>
</cp:coreProperties>
</file>